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7114" w14:textId="77777777" w:rsidR="00D8472B" w:rsidRPr="00D8472B" w:rsidRDefault="00A204AA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D8472B">
        <w:rPr>
          <w:rFonts w:eastAsia="Times New Roman" w:cs="Courier New"/>
          <w:bCs/>
          <w:color w:val="000000"/>
          <w:spacing w:val="-1"/>
          <w:sz w:val="22"/>
        </w:rPr>
        <w:t>I03.</w:t>
      </w:r>
      <w:r w:rsidRPr="00D8472B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E450DD" w:rsidRPr="00D8472B">
        <w:rPr>
          <w:rFonts w:eastAsia="Times New Roman" w:cs="Courier New"/>
          <w:b/>
          <w:color w:val="000000"/>
          <w:spacing w:val="-1"/>
          <w:sz w:val="22"/>
        </w:rPr>
        <w:t>I could Sing of Your Love Forever</w:t>
      </w:r>
    </w:p>
    <w:p w14:paraId="1F9D54AC" w14:textId="77777777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D8C9DB8" w14:textId="77777777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[</w:t>
      </w:r>
      <w:r w:rsidR="00E450DD" w:rsidRPr="00D8472B">
        <w:rPr>
          <w:rFonts w:eastAsia="Times New Roman" w:cs="Courier New"/>
          <w:color w:val="000000"/>
          <w:spacing w:val="-1"/>
          <w:sz w:val="22"/>
        </w:rPr>
        <w:t>Verse</w:t>
      </w:r>
      <w:r w:rsidRPr="00D8472B">
        <w:rPr>
          <w:rFonts w:eastAsia="Times New Roman" w:cs="Courier New"/>
          <w:color w:val="000000"/>
          <w:spacing w:val="-1"/>
          <w:sz w:val="22"/>
        </w:rPr>
        <w:t>]</w:t>
      </w:r>
    </w:p>
    <w:p w14:paraId="58D7440D" w14:textId="4782BCAA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B41F5DE" w14:textId="77777777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Over the mountains and the sea,</w:t>
      </w:r>
    </w:p>
    <w:p w14:paraId="3061BC42" w14:textId="77777777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Your river runs with love for me,</w:t>
      </w:r>
    </w:p>
    <w:p w14:paraId="36C3F99D" w14:textId="77777777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 xml:space="preserve">and I will open up my </w:t>
      </w:r>
      <w:proofErr w:type="gramStart"/>
      <w:r w:rsidRPr="00D8472B">
        <w:rPr>
          <w:rFonts w:eastAsia="Times New Roman" w:cs="Courier New"/>
          <w:color w:val="000000"/>
          <w:spacing w:val="-1"/>
          <w:sz w:val="22"/>
        </w:rPr>
        <w:t>heart</w:t>
      </w:r>
      <w:proofErr w:type="gramEnd"/>
    </w:p>
    <w:p w14:paraId="51A0F7D5" w14:textId="220DD931" w:rsid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and let the Healer set me free.</w:t>
      </w:r>
    </w:p>
    <w:p w14:paraId="085201B3" w14:textId="77777777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8C379F3" w14:textId="77777777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I'm happy to be in the truth,</w:t>
      </w:r>
    </w:p>
    <w:p w14:paraId="18C378B2" w14:textId="77777777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and I will daily lift my hands:</w:t>
      </w:r>
    </w:p>
    <w:p w14:paraId="1DCA7F8C" w14:textId="77777777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for I will always sing of when</w:t>
      </w:r>
    </w:p>
    <w:p w14:paraId="0E4D4B9B" w14:textId="1DFA137E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Your love came down.</w:t>
      </w:r>
    </w:p>
    <w:p w14:paraId="1F1356D0" w14:textId="77777777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65879D1" w14:textId="77777777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[</w:t>
      </w:r>
      <w:r w:rsidR="00E450DD" w:rsidRPr="00D8472B">
        <w:rPr>
          <w:rFonts w:eastAsia="Times New Roman" w:cs="Courier New"/>
          <w:color w:val="000000"/>
          <w:spacing w:val="-1"/>
          <w:sz w:val="22"/>
        </w:rPr>
        <w:t>Chorus</w:t>
      </w:r>
      <w:r w:rsidRPr="00D8472B">
        <w:rPr>
          <w:rFonts w:eastAsia="Times New Roman" w:cs="Courier New"/>
          <w:color w:val="000000"/>
          <w:spacing w:val="-1"/>
          <w:sz w:val="22"/>
        </w:rPr>
        <w:t>]</w:t>
      </w:r>
    </w:p>
    <w:p w14:paraId="0CE227C8" w14:textId="168BA57D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F658E51" w14:textId="2F5EDBF5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I could sing of Your love forever,</w:t>
      </w:r>
    </w:p>
    <w:p w14:paraId="3649630E" w14:textId="65291161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I could sing of Your love forever,</w:t>
      </w:r>
    </w:p>
    <w:p w14:paraId="51AA817E" w14:textId="738CAC19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I could sing of Your love forever,</w:t>
      </w:r>
    </w:p>
    <w:p w14:paraId="7BEC0B3A" w14:textId="76B33091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I could sing of Your love forever,</w:t>
      </w:r>
    </w:p>
    <w:p w14:paraId="6F4AB395" w14:textId="77777777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48A8B47" w14:textId="77777777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[</w:t>
      </w:r>
      <w:r w:rsidR="00E450DD" w:rsidRPr="00D8472B">
        <w:rPr>
          <w:rFonts w:eastAsia="Times New Roman" w:cs="Courier New"/>
          <w:color w:val="000000"/>
          <w:spacing w:val="-1"/>
          <w:sz w:val="22"/>
        </w:rPr>
        <w:t>Bridge</w:t>
      </w:r>
      <w:r w:rsidRPr="00D8472B">
        <w:rPr>
          <w:rFonts w:eastAsia="Times New Roman" w:cs="Courier New"/>
          <w:color w:val="000000"/>
          <w:spacing w:val="-1"/>
          <w:sz w:val="22"/>
        </w:rPr>
        <w:t>]</w:t>
      </w:r>
    </w:p>
    <w:p w14:paraId="7086F59B" w14:textId="0B45EC65" w:rsidR="00D8472B" w:rsidRPr="00D8472B" w:rsidRDefault="00D8472B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DD6AAAF" w14:textId="535B23AF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 xml:space="preserve">Oh, I feel like dancing - hey </w:t>
      </w:r>
      <w:proofErr w:type="spellStart"/>
      <w:proofErr w:type="gramStart"/>
      <w:r w:rsidRPr="00D8472B">
        <w:rPr>
          <w:rFonts w:eastAsia="Times New Roman" w:cs="Courier New"/>
          <w:color w:val="000000"/>
          <w:spacing w:val="-1"/>
          <w:sz w:val="22"/>
        </w:rPr>
        <w:t>yeaah</w:t>
      </w:r>
      <w:proofErr w:type="spellEnd"/>
      <w:proofErr w:type="gramEnd"/>
    </w:p>
    <w:p w14:paraId="5683FA5B" w14:textId="6A74D7E6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 xml:space="preserve">it's foolishness I </w:t>
      </w:r>
      <w:proofErr w:type="gramStart"/>
      <w:r w:rsidRPr="00D8472B">
        <w:rPr>
          <w:rFonts w:eastAsia="Times New Roman" w:cs="Courier New"/>
          <w:color w:val="000000"/>
          <w:spacing w:val="-1"/>
          <w:sz w:val="22"/>
        </w:rPr>
        <w:t>know;</w:t>
      </w:r>
      <w:proofErr w:type="gramEnd"/>
    </w:p>
    <w:p w14:paraId="4467CABD" w14:textId="1F8B7EE7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but, when the world has seen the light,</w:t>
      </w:r>
    </w:p>
    <w:p w14:paraId="1EA4940C" w14:textId="4590306B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they will dance with joy,</w:t>
      </w:r>
    </w:p>
    <w:p w14:paraId="1E24821F" w14:textId="479E642B" w:rsidR="00D8472B" w:rsidRPr="00D8472B" w:rsidRDefault="00E450DD" w:rsidP="00E45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8472B">
        <w:rPr>
          <w:rFonts w:eastAsia="Times New Roman" w:cs="Courier New"/>
          <w:color w:val="000000"/>
          <w:spacing w:val="-1"/>
          <w:sz w:val="22"/>
        </w:rPr>
        <w:t>like we're dancing now.</w:t>
      </w:r>
    </w:p>
    <w:p w14:paraId="6C082D2E" w14:textId="0B24CEF7" w:rsidR="002815CA" w:rsidRPr="00D8472B" w:rsidRDefault="002815CA" w:rsidP="00E612C7">
      <w:pPr>
        <w:rPr>
          <w:sz w:val="22"/>
        </w:rPr>
      </w:pPr>
    </w:p>
    <w:sectPr w:rsidR="002815CA" w:rsidRPr="00D8472B" w:rsidSect="00D8472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DD"/>
    <w:rsid w:val="00184768"/>
    <w:rsid w:val="002815CA"/>
    <w:rsid w:val="00533EC9"/>
    <w:rsid w:val="007B61E0"/>
    <w:rsid w:val="009A0A59"/>
    <w:rsid w:val="00A204AA"/>
    <w:rsid w:val="00D8472B"/>
    <w:rsid w:val="00DA7145"/>
    <w:rsid w:val="00E450DD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86FC"/>
  <w15:chartTrackingRefBased/>
  <w15:docId w15:val="{15440C1C-CFE6-45E6-9C3A-1C51942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5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50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BA06-5B67-4937-9707-F56649C4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2017-09-02T19:14:00Z</dcterms:created>
  <dcterms:modified xsi:type="dcterms:W3CDTF">2023-06-30T05:13:00Z</dcterms:modified>
</cp:coreProperties>
</file>